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9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  <w:gridCol w:w="9639"/>
      </w:tblGrid>
      <w:tr w:rsidR="00FA2289" w:rsidRPr="00C94528" w14:paraId="47DE1D37" w14:textId="77777777" w:rsidTr="003C4515">
        <w:tc>
          <w:tcPr>
            <w:tcW w:w="10173" w:type="dxa"/>
          </w:tcPr>
          <w:p w14:paraId="780E7CCC" w14:textId="731789EC" w:rsidR="003C4515" w:rsidRPr="00B3557C" w:rsidRDefault="003C4515" w:rsidP="003C4515">
            <w:pPr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  <w:lang w:bidi="th-TH"/>
              </w:rPr>
            </w:pPr>
            <w:r w:rsidRPr="00B3557C">
              <w:rPr>
                <w:rFonts w:ascii="TH SarabunPSK" w:hAnsi="TH SarabunPSK" w:cs="TH SarabunPSK" w:hint="cs"/>
                <w:b/>
                <w:bCs/>
                <w:color w:val="0D0D0D"/>
                <w:sz w:val="32"/>
                <w:szCs w:val="32"/>
                <w:cs/>
                <w:lang w:bidi="th-TH"/>
              </w:rPr>
              <w:t>คู่มือสำหรับประชาชน</w:t>
            </w:r>
            <w:r w:rsidRPr="00B3557C">
              <w:rPr>
                <w:rFonts w:ascii="TH SarabunPSK" w:hAnsi="TH SarabunPSK" w:cs="TH SarabunPSK" w:hint="cs"/>
                <w:b/>
                <w:bCs/>
                <w:color w:val="0D0D0D"/>
                <w:sz w:val="32"/>
                <w:szCs w:val="32"/>
                <w:lang w:bidi="th-TH"/>
              </w:rPr>
              <w:t xml:space="preserve">: </w:t>
            </w:r>
            <w:r w:rsidRPr="00B3557C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  <w:lang w:bidi="th-TH"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  <w:lang w:bidi="th-TH"/>
              </w:rPr>
              <w:t>ตรวจคัดและรับรองเอกสารการทะเบียนราษฎร (ท.ร.14/1)</w:t>
            </w:r>
          </w:p>
          <w:p w14:paraId="5ED69685" w14:textId="77777777" w:rsidR="003C4515" w:rsidRPr="00B3557C" w:rsidRDefault="003C4515" w:rsidP="003C451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3557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หน่วยงานที่รับผิดชอบ</w:t>
            </w:r>
            <w:r w:rsidRPr="00B3557C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:</w:t>
            </w:r>
            <w:r w:rsidRPr="00B3557C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เทศบาลตำบลบัวงาม  อำเภอเดชอุดม  จังหวัดอุบลราชธานี</w:t>
            </w:r>
          </w:p>
          <w:p w14:paraId="69594242" w14:textId="77777777" w:rsidR="003C4515" w:rsidRPr="00B3557C" w:rsidRDefault="003C4515" w:rsidP="003C45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3557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กระทรวง</w:t>
            </w:r>
            <w:r w:rsidRPr="00B3557C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:</w:t>
            </w:r>
            <w:r w:rsidRPr="00B3557C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กระทรวงมหาดไทย</w:t>
            </w:r>
          </w:p>
          <w:p w14:paraId="204FC4EE" w14:textId="34C9FAB0" w:rsidR="003C4515" w:rsidRPr="00B3557C" w:rsidRDefault="003A61B6" w:rsidP="003C4515">
            <w:pPr>
              <w:rPr>
                <w:rFonts w:ascii="TH SarabunPSK" w:hAnsi="TH SarabunPSK" w:cs="TH SarabunPSK"/>
                <w:color w:val="0D0D0D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0D0D0D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47081A" wp14:editId="26981E2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85090</wp:posOffset>
                      </wp:positionV>
                      <wp:extent cx="6444615" cy="0"/>
                      <wp:effectExtent l="10795" t="7620" r="12065" b="1143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4461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93B85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" strokeweight="1pt">
                      <v:stroke joinstyle="miter"/>
                    </v:line>
                  </w:pict>
                </mc:Fallback>
              </mc:AlternateContent>
            </w:r>
          </w:p>
          <w:p w14:paraId="2F42A7F8" w14:textId="50413868" w:rsidR="003C4515" w:rsidRPr="00B3557C" w:rsidRDefault="003C4515" w:rsidP="003C4515">
            <w:pPr>
              <w:pStyle w:val="af3"/>
              <w:numPr>
                <w:ilvl w:val="0"/>
                <w:numId w:val="2"/>
              </w:numPr>
              <w:tabs>
                <w:tab w:val="left" w:pos="360"/>
              </w:tabs>
              <w:ind w:left="360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B3557C">
              <w:rPr>
                <w:rFonts w:ascii="TH SarabunPSK" w:hAnsi="TH SarabunPSK" w:cs="TH SarabunPSK" w:hint="cs"/>
                <w:b/>
                <w:bCs/>
                <w:color w:val="0D0D0D"/>
                <w:sz w:val="32"/>
                <w:szCs w:val="32"/>
                <w:cs/>
                <w:lang w:bidi="th-TH"/>
              </w:rPr>
              <w:t>ชื่อกระบวนงาน</w:t>
            </w:r>
            <w:r w:rsidRPr="00B3557C">
              <w:rPr>
                <w:rFonts w:ascii="TH SarabunPSK" w:hAnsi="TH SarabunPSK" w:cs="TH SarabunPSK" w:hint="cs"/>
                <w:color w:val="0D0D0D"/>
                <w:sz w:val="32"/>
                <w:szCs w:val="32"/>
                <w:lang w:bidi="th-TH"/>
              </w:rPr>
              <w:t>:</w:t>
            </w:r>
            <w:r w:rsidRPr="003C4515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การตรวจคัดและรับรองเอกสารการทะเบียนราษฎร (ท.ร.14/1)</w:t>
            </w:r>
          </w:p>
          <w:p w14:paraId="2B328FD7" w14:textId="77777777" w:rsidR="003C4515" w:rsidRPr="00B3557C" w:rsidRDefault="003C4515" w:rsidP="003C4515">
            <w:pPr>
              <w:pStyle w:val="af3"/>
              <w:numPr>
                <w:ilvl w:val="0"/>
                <w:numId w:val="2"/>
              </w:numPr>
              <w:ind w:left="426" w:hanging="426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  <w:lang w:bidi="th-TH"/>
              </w:rPr>
            </w:pPr>
            <w:r w:rsidRPr="00B3557C">
              <w:rPr>
                <w:rFonts w:ascii="TH SarabunPSK" w:hAnsi="TH SarabunPSK" w:cs="TH SarabunPSK" w:hint="cs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หน่วยงานเจ้าของกระบวนงาน</w:t>
            </w:r>
            <w:r w:rsidRPr="00B3557C">
              <w:rPr>
                <w:rFonts w:ascii="TH SarabunPSK" w:hAnsi="TH SarabunPSK" w:cs="TH SarabunPSK" w:hint="cs"/>
                <w:b/>
                <w:bCs/>
                <w:color w:val="0D0D0D"/>
                <w:sz w:val="32"/>
                <w:szCs w:val="32"/>
                <w:lang w:bidi="th-TH"/>
              </w:rPr>
              <w:t>:</w:t>
            </w:r>
            <w:r w:rsidRPr="00522B04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เทศบาลตำบลบัวงาม  อำเภอเดชอุดม  จังหวัดอุบลราชธานี</w:t>
            </w:r>
          </w:p>
          <w:p w14:paraId="4DC4EE2A" w14:textId="77777777" w:rsidR="003C4515" w:rsidRPr="00B3557C" w:rsidRDefault="003C4515" w:rsidP="003C4515">
            <w:pPr>
              <w:pStyle w:val="af3"/>
              <w:numPr>
                <w:ilvl w:val="0"/>
                <w:numId w:val="2"/>
              </w:numPr>
              <w:tabs>
                <w:tab w:val="left" w:pos="360"/>
              </w:tabs>
              <w:ind w:left="360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B3557C">
              <w:rPr>
                <w:rFonts w:ascii="TH SarabunPSK" w:hAnsi="TH SarabunPSK" w:cs="TH SarabunPSK" w:hint="cs"/>
                <w:b/>
                <w:bCs/>
                <w:color w:val="0D0D0D"/>
                <w:sz w:val="32"/>
                <w:szCs w:val="32"/>
                <w:cs/>
                <w:lang w:bidi="th-TH"/>
              </w:rPr>
              <w:t>ประเภทของงานบริการ</w:t>
            </w:r>
            <w:r w:rsidRPr="00B3557C">
              <w:rPr>
                <w:rFonts w:ascii="TH SarabunPSK" w:hAnsi="TH SarabunPSK" w:cs="TH SarabunPSK" w:hint="cs"/>
                <w:b/>
                <w:bCs/>
                <w:color w:val="0D0D0D"/>
                <w:sz w:val="32"/>
                <w:szCs w:val="32"/>
                <w:lang w:bidi="th-TH"/>
              </w:rPr>
              <w:t>:</w:t>
            </w:r>
            <w:r w:rsidRPr="00B3557C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กระบวนงานบริการที่เบ็ดเสร็จในหน่วยเดียว</w:t>
            </w:r>
            <w:r w:rsidRPr="00B3557C">
              <w:rPr>
                <w:rFonts w:ascii="TH SarabunPSK" w:hAnsi="TH SarabunPSK" w:cs="TH SarabunPSK" w:hint="cs"/>
                <w:b/>
                <w:bCs/>
                <w:color w:val="0D0D0D"/>
                <w:sz w:val="32"/>
                <w:szCs w:val="32"/>
                <w:cs/>
                <w:lang w:bidi="th-TH"/>
              </w:rPr>
              <w:tab/>
            </w:r>
          </w:p>
          <w:p w14:paraId="16F1B0E7" w14:textId="77777777" w:rsidR="003C4515" w:rsidRPr="00B3557C" w:rsidRDefault="003C4515" w:rsidP="003C4515">
            <w:pPr>
              <w:pStyle w:val="af3"/>
              <w:numPr>
                <w:ilvl w:val="0"/>
                <w:numId w:val="2"/>
              </w:numPr>
              <w:tabs>
                <w:tab w:val="left" w:pos="360"/>
              </w:tabs>
              <w:ind w:left="360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B3557C">
              <w:rPr>
                <w:rFonts w:ascii="TH SarabunPSK" w:hAnsi="TH SarabunPSK" w:cs="TH SarabunPSK" w:hint="cs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หมวดหมู่ของงานบริการ</w:t>
            </w:r>
            <w:r w:rsidRPr="00B3557C">
              <w:rPr>
                <w:rFonts w:ascii="TH SarabunPSK" w:hAnsi="TH SarabunPSK" w:cs="TH SarabunPSK" w:hint="cs"/>
                <w:b/>
                <w:bCs/>
                <w:color w:val="0D0D0D"/>
                <w:sz w:val="32"/>
                <w:szCs w:val="32"/>
                <w:lang w:bidi="th-TH"/>
              </w:rPr>
              <w:t>:</w:t>
            </w:r>
            <w:r w:rsidRPr="00B3557C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รับแจ้ง</w:t>
            </w:r>
            <w:r w:rsidRPr="00B3557C">
              <w:rPr>
                <w:rFonts w:ascii="TH SarabunPSK" w:hAnsi="TH SarabunPSK" w:cs="TH SarabunPSK" w:hint="cs"/>
                <w:b/>
                <w:bCs/>
                <w:color w:val="0D0D0D"/>
                <w:sz w:val="32"/>
                <w:szCs w:val="32"/>
                <w:cs/>
                <w:lang w:bidi="th-TH"/>
              </w:rPr>
              <w:tab/>
            </w:r>
          </w:p>
          <w:p w14:paraId="511C5A1F" w14:textId="77777777" w:rsidR="003C4515" w:rsidRPr="00B3557C" w:rsidRDefault="003C4515" w:rsidP="003C4515">
            <w:pPr>
              <w:pStyle w:val="af3"/>
              <w:numPr>
                <w:ilvl w:val="0"/>
                <w:numId w:val="2"/>
              </w:numPr>
              <w:tabs>
                <w:tab w:val="left" w:pos="360"/>
              </w:tabs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355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กฎหมายที่ให้อำนาจการอนุญาต หรือที่เกี่ยวข้อง</w:t>
            </w:r>
            <w:r w:rsidRPr="00B3557C"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  <w:t>: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9639"/>
            </w:tblGrid>
            <w:tr w:rsidR="003C4515" w:rsidRPr="00B3557C" w14:paraId="192AF4ED" w14:textId="77777777" w:rsidTr="00A87E43">
              <w:tc>
                <w:tcPr>
                  <w:tcW w:w="675" w:type="dxa"/>
                </w:tcPr>
                <w:p w14:paraId="47BA26B0" w14:textId="4977F745" w:rsidR="003C4515" w:rsidRPr="00B3557C" w:rsidRDefault="00F20A05" w:rsidP="00F20A05">
                  <w:pPr>
                    <w:spacing w:after="0" w:line="240" w:lineRule="auto"/>
                    <w:ind w:right="-142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              </w:t>
                  </w:r>
                </w:p>
              </w:tc>
              <w:tc>
                <w:tcPr>
                  <w:tcW w:w="9639" w:type="dxa"/>
                </w:tcPr>
                <w:p w14:paraId="4B6AF618" w14:textId="456CDAE8" w:rsidR="003C4515" w:rsidRDefault="00F20A05" w:rsidP="00F20A05">
                  <w:pPr>
                    <w:spacing w:after="0" w:line="240" w:lineRule="auto"/>
                    <w:ind w:left="-218" w:firstLine="76"/>
                    <w:rPr>
                      <w:rFonts w:ascii="TH SarabunPSK" w:hAnsi="TH SarabunPSK" w:cs="TH SarabunPSK"/>
                      <w:noProof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32"/>
                      <w:szCs w:val="32"/>
                      <w:cs/>
                      <w:lang w:bidi="th-TH"/>
                    </w:rPr>
                    <w:t>ระเ</w:t>
                  </w:r>
                  <w:r w:rsidR="003C4515" w:rsidRPr="00B3557C">
                    <w:rPr>
                      <w:rFonts w:ascii="TH SarabunPSK" w:hAnsi="TH SarabunPSK" w:cs="TH SarabunPSK" w:hint="cs"/>
                      <w:noProof/>
                      <w:sz w:val="32"/>
                      <w:szCs w:val="32"/>
                      <w:cs/>
                      <w:lang w:bidi="th-TH"/>
                    </w:rPr>
                    <w:t>เบียบสำนักทะเบียนกลางว่าด้วยการจัดทำทะเบียนราษฎรพ</w:t>
                  </w:r>
                  <w:r w:rsidR="003C4515" w:rsidRPr="00B3557C">
                    <w:rPr>
                      <w:rFonts w:ascii="TH SarabunPSK" w:hAnsi="TH SarabunPSK" w:cs="TH SarabunPSK" w:hint="cs"/>
                      <w:noProof/>
                      <w:sz w:val="32"/>
                      <w:szCs w:val="32"/>
                    </w:rPr>
                    <w:t>.</w:t>
                  </w:r>
                  <w:r w:rsidR="003C4515" w:rsidRPr="00B3557C">
                    <w:rPr>
                      <w:rFonts w:ascii="TH SarabunPSK" w:hAnsi="TH SarabunPSK" w:cs="TH SarabunPSK" w:hint="cs"/>
                      <w:noProof/>
                      <w:sz w:val="32"/>
                      <w:szCs w:val="32"/>
                      <w:cs/>
                      <w:lang w:bidi="th-TH"/>
                    </w:rPr>
                    <w:t>ศ</w:t>
                  </w:r>
                  <w:r w:rsidR="003C4515" w:rsidRPr="00B3557C">
                    <w:rPr>
                      <w:rFonts w:ascii="TH SarabunPSK" w:hAnsi="TH SarabunPSK" w:cs="TH SarabunPSK" w:hint="cs"/>
                      <w:noProof/>
                      <w:sz w:val="32"/>
                      <w:szCs w:val="32"/>
                    </w:rPr>
                    <w:t xml:space="preserve">. 2535 </w:t>
                  </w:r>
                  <w:r w:rsidR="003C4515" w:rsidRPr="00B3557C">
                    <w:rPr>
                      <w:rFonts w:ascii="TH SarabunPSK" w:hAnsi="TH SarabunPSK" w:cs="TH SarabunPSK" w:hint="cs"/>
                      <w:noProof/>
                      <w:sz w:val="32"/>
                      <w:szCs w:val="32"/>
                      <w:cs/>
                      <w:lang w:bidi="th-TH"/>
                    </w:rPr>
                    <w:t>รวมฉบับแก้ไขเพิ่มเติมถึงฉบับที่ 3</w:t>
                  </w:r>
                  <w:r w:rsidR="003C4515" w:rsidRPr="00B3557C">
                    <w:rPr>
                      <w:rFonts w:ascii="TH SarabunPSK" w:hAnsi="TH SarabunPSK" w:cs="TH SarabunPSK" w:hint="cs"/>
                      <w:noProof/>
                      <w:sz w:val="32"/>
                      <w:szCs w:val="32"/>
                    </w:rPr>
                    <w:t xml:space="preserve"> </w:t>
                  </w:r>
                </w:p>
                <w:p w14:paraId="616FCD7C" w14:textId="77777777" w:rsidR="003C4515" w:rsidRPr="00B3557C" w:rsidRDefault="003C4515" w:rsidP="00F20A05">
                  <w:pPr>
                    <w:spacing w:after="0" w:line="240" w:lineRule="auto"/>
                    <w:ind w:left="-218" w:firstLine="76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3557C">
                    <w:rPr>
                      <w:rFonts w:ascii="TH SarabunPSK" w:hAnsi="TH SarabunPSK" w:cs="TH SarabunPSK" w:hint="cs"/>
                      <w:noProof/>
                      <w:sz w:val="32"/>
                      <w:szCs w:val="32"/>
                      <w:cs/>
                      <w:lang w:bidi="th-TH"/>
                    </w:rPr>
                    <w:t>พ</w:t>
                  </w:r>
                  <w:r w:rsidRPr="00B3557C">
                    <w:rPr>
                      <w:rFonts w:ascii="TH SarabunPSK" w:hAnsi="TH SarabunPSK" w:cs="TH SarabunPSK" w:hint="cs"/>
                      <w:noProof/>
                      <w:sz w:val="32"/>
                      <w:szCs w:val="32"/>
                    </w:rPr>
                    <w:t>.</w:t>
                  </w:r>
                  <w:r w:rsidRPr="00B3557C">
                    <w:rPr>
                      <w:rFonts w:ascii="TH SarabunPSK" w:hAnsi="TH SarabunPSK" w:cs="TH SarabunPSK" w:hint="cs"/>
                      <w:noProof/>
                      <w:sz w:val="32"/>
                      <w:szCs w:val="32"/>
                      <w:cs/>
                      <w:lang w:bidi="th-TH"/>
                    </w:rPr>
                    <w:t>ศ</w:t>
                  </w:r>
                  <w:r w:rsidRPr="00B3557C">
                    <w:rPr>
                      <w:rFonts w:ascii="TH SarabunPSK" w:hAnsi="TH SarabunPSK" w:cs="TH SarabunPSK" w:hint="cs"/>
                      <w:noProof/>
                      <w:sz w:val="32"/>
                      <w:szCs w:val="32"/>
                    </w:rPr>
                    <w:t>. 25</w:t>
                  </w:r>
                  <w:r w:rsidRPr="00B3557C">
                    <w:rPr>
                      <w:rFonts w:ascii="TH SarabunPSK" w:hAnsi="TH SarabunPSK" w:cs="TH SarabunPSK"/>
                      <w:noProof/>
                      <w:sz w:val="32"/>
                      <w:szCs w:val="32"/>
                    </w:rPr>
                    <w:t>62</w:t>
                  </w:r>
                </w:p>
              </w:tc>
            </w:tr>
          </w:tbl>
          <w:p w14:paraId="2002EAA3" w14:textId="118806A6" w:rsidR="003C4515" w:rsidRPr="00B3557C" w:rsidRDefault="003C4515" w:rsidP="003C4515">
            <w:pPr>
              <w:pStyle w:val="af3"/>
              <w:tabs>
                <w:tab w:val="left" w:pos="36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D0D0D"/>
                <w:sz w:val="32"/>
                <w:szCs w:val="32"/>
                <w:cs/>
                <w:lang w:bidi="th-TH"/>
              </w:rPr>
              <w:t>6.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B355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พื้นที่ให้บริการ</w:t>
            </w:r>
            <w:r w:rsidRPr="00B3557C"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  <w:t xml:space="preserve">: </w:t>
            </w:r>
            <w:r w:rsidRPr="00B3557C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ท้องถิ่น</w:t>
            </w:r>
            <w:r w:rsidRPr="00B355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ab/>
            </w:r>
          </w:p>
          <w:p w14:paraId="2AF02E15" w14:textId="1D54FDE3" w:rsidR="003C4515" w:rsidRPr="00B3557C" w:rsidRDefault="003C4515" w:rsidP="003C4515">
            <w:pPr>
              <w:pStyle w:val="af3"/>
              <w:tabs>
                <w:tab w:val="left" w:pos="36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7. </w:t>
            </w:r>
            <w:r w:rsidRPr="00B355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ชื่ออ้างอิงของคู่มือประชาชน </w:t>
            </w:r>
            <w:r w:rsidRPr="003C4515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การตรวจคัดและรับรองเอกสารการทะเบียนราษฎร (ท.ร.14/1)</w:t>
            </w:r>
          </w:p>
          <w:p w14:paraId="5B249E50" w14:textId="77777777" w:rsidR="003C4515" w:rsidRDefault="003C4515" w:rsidP="003C4515">
            <w:pPr>
              <w:pStyle w:val="af3"/>
              <w:numPr>
                <w:ilvl w:val="0"/>
                <w:numId w:val="13"/>
              </w:numPr>
              <w:tabs>
                <w:tab w:val="left" w:pos="360"/>
              </w:tabs>
              <w:ind w:left="360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B3557C">
              <w:rPr>
                <w:rFonts w:ascii="TH SarabunPSK" w:hAnsi="TH SarabunPSK" w:cs="TH SarabunPSK" w:hint="cs"/>
                <w:b/>
                <w:bCs/>
                <w:color w:val="0D0D0D"/>
                <w:sz w:val="32"/>
                <w:szCs w:val="32"/>
                <w:cs/>
                <w:lang w:bidi="th-TH"/>
              </w:rPr>
              <w:t>ช่องทางการให้บริการ</w:t>
            </w:r>
            <w:r w:rsidRPr="00B3557C">
              <w:rPr>
                <w:rFonts w:ascii="TH SarabunPSK" w:hAnsi="TH SarabunPSK" w:cs="TH SarabunPSK" w:hint="cs"/>
                <w:b/>
                <w:bCs/>
                <w:color w:val="0D0D0D"/>
                <w:sz w:val="32"/>
                <w:szCs w:val="32"/>
                <w:cs/>
                <w:lang w:bidi="th-TH"/>
              </w:rPr>
              <w:tab/>
            </w:r>
          </w:p>
          <w:p w14:paraId="26DA563B" w14:textId="1A55E6D0" w:rsidR="003C4515" w:rsidRPr="00AD5781" w:rsidRDefault="003C4515" w:rsidP="003C4515">
            <w:pPr>
              <w:pStyle w:val="af3"/>
              <w:tabs>
                <w:tab w:val="left" w:pos="360"/>
              </w:tabs>
              <w:ind w:left="360"/>
              <w:rPr>
                <w:rFonts w:ascii="TH SarabunPSK" w:hAnsi="TH SarabunPSK" w:cs="TH SarabunPSK"/>
                <w:color w:val="0D0D0D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สถานที่ให้บริการ </w:t>
            </w:r>
            <w:r w:rsidRPr="00AD5781">
              <w:rPr>
                <w:rFonts w:ascii="TH SarabunPSK" w:hAnsi="TH SarabunPSK" w:cs="TH SarabunPSK" w:hint="cs"/>
                <w:color w:val="0D0D0D"/>
                <w:sz w:val="32"/>
                <w:szCs w:val="32"/>
                <w:cs/>
                <w:lang w:bidi="th-TH"/>
              </w:rPr>
              <w:t>เทศบาลตำบลบัวงาม 1 ม.1 ต.บัวงาม อ.เดชอุดม จ. อุบลราชธานี 34160 โทร 045-</w:t>
            </w:r>
            <w:r w:rsidR="00B921A0">
              <w:rPr>
                <w:rFonts w:ascii="TH SarabunPSK" w:hAnsi="TH SarabunPSK" w:cs="TH SarabunPSK" w:hint="cs"/>
                <w:color w:val="0D0D0D"/>
                <w:sz w:val="32"/>
                <w:szCs w:val="32"/>
                <w:cs/>
                <w:lang w:bidi="th-TH"/>
              </w:rPr>
              <w:t>210701</w:t>
            </w:r>
          </w:p>
          <w:p w14:paraId="212ACFE1" w14:textId="77777777" w:rsidR="003C4515" w:rsidRPr="00AD5781" w:rsidRDefault="003C4515" w:rsidP="003C4515">
            <w:pPr>
              <w:pStyle w:val="af3"/>
              <w:tabs>
                <w:tab w:val="left" w:pos="360"/>
              </w:tabs>
              <w:ind w:left="360"/>
              <w:rPr>
                <w:rFonts w:ascii="TH SarabunPSK" w:hAnsi="TH SarabunPSK" w:cs="TH SarabunPSK"/>
                <w:color w:val="0D0D0D"/>
                <w:sz w:val="32"/>
                <w:szCs w:val="32"/>
                <w:lang w:bidi="th-TH"/>
              </w:rPr>
            </w:pPr>
            <w:r w:rsidRPr="00AD5781">
              <w:rPr>
                <w:rFonts w:ascii="TH SarabunPSK" w:hAnsi="TH SarabunPSK" w:cs="TH SarabunPSK" w:hint="cs"/>
                <w:color w:val="0D0D0D"/>
                <w:sz w:val="32"/>
                <w:szCs w:val="32"/>
                <w:cs/>
                <w:lang w:bidi="th-TH"/>
              </w:rPr>
              <w:t xml:space="preserve"> ติดต่อด้วยตัวเอง ณ หน่วยงาน</w:t>
            </w:r>
          </w:p>
          <w:p w14:paraId="6E80F37E" w14:textId="74C8845B" w:rsidR="00FA2289" w:rsidRPr="003C4515" w:rsidRDefault="003C4515" w:rsidP="003C4515">
            <w:pPr>
              <w:pStyle w:val="af3"/>
              <w:tabs>
                <w:tab w:val="left" w:pos="360"/>
              </w:tabs>
              <w:ind w:left="360"/>
              <w:rPr>
                <w:rFonts w:ascii="TH SarabunPSK" w:hAnsi="TH SarabunPSK" w:cs="TH SarabunPSK"/>
                <w:color w:val="0D0D0D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ระยะเลาเปิดให้บริการ </w:t>
            </w:r>
            <w:r w:rsidRPr="00AD5781">
              <w:rPr>
                <w:rFonts w:ascii="TH SarabunPSK" w:hAnsi="TH SarabunPSK" w:cs="TH SarabunPSK" w:hint="cs"/>
                <w:color w:val="0D0D0D"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เปิดให้บริการวันจันทร์ถึงศุกร์ ตั้งแต่เวลา 08.30-16.30 </w:t>
            </w:r>
            <w:r w:rsidRPr="00AD5781">
              <w:rPr>
                <w:rFonts w:ascii="TH SarabunPSK" w:hAnsi="TH SarabunPSK" w:cs="TH SarabunPSK"/>
                <w:color w:val="0D0D0D"/>
                <w:sz w:val="32"/>
                <w:szCs w:val="32"/>
                <w:lang w:bidi="th-TH"/>
              </w:rPr>
              <w:t>(</w:t>
            </w:r>
            <w:r w:rsidRPr="00AD5781">
              <w:rPr>
                <w:rFonts w:ascii="TH SarabunPSK" w:hAnsi="TH SarabunPSK" w:cs="TH SarabunPSK" w:hint="cs"/>
                <w:color w:val="0D0D0D"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Pr="00AD5781">
              <w:rPr>
                <w:rFonts w:ascii="TH SarabunPSK" w:hAnsi="TH SarabunPSK" w:cs="TH SarabunPSK"/>
                <w:color w:val="0D0D0D"/>
                <w:sz w:val="32"/>
                <w:szCs w:val="32"/>
                <w:lang w:bidi="th-TH"/>
              </w:rPr>
              <w:t>)</w:t>
            </w:r>
          </w:p>
        </w:tc>
        <w:tc>
          <w:tcPr>
            <w:tcW w:w="9639" w:type="dxa"/>
          </w:tcPr>
          <w:p w14:paraId="13FC0F28" w14:textId="30284A2A" w:rsidR="00FA2289" w:rsidRPr="00C94528" w:rsidRDefault="00FA2289" w:rsidP="00FA2289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</w:tc>
      </w:tr>
      <w:tr w:rsidR="00FA2289" w:rsidRPr="00C94528" w14:paraId="49028196" w14:textId="77777777" w:rsidTr="003C4515">
        <w:tc>
          <w:tcPr>
            <w:tcW w:w="10173" w:type="dxa"/>
          </w:tcPr>
          <w:p w14:paraId="2F139CDA" w14:textId="76F43FE3" w:rsidR="00FA2289" w:rsidRPr="00C94528" w:rsidRDefault="00FA2289" w:rsidP="003C45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39" w:type="dxa"/>
          </w:tcPr>
          <w:p w14:paraId="4D7CD4F4" w14:textId="637FE0E9" w:rsidR="00763FEA" w:rsidRPr="00C94528" w:rsidRDefault="00763FEA" w:rsidP="00FA2289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</w:tc>
      </w:tr>
    </w:tbl>
    <w:p w14:paraId="21369492" w14:textId="119C4E86" w:rsidR="0018441F" w:rsidRPr="00FA2289" w:rsidRDefault="00FA2289" w:rsidP="00FA2289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  <w:lang w:bidi="th-TH"/>
        </w:rPr>
        <w:t>9.</w:t>
      </w:r>
      <w:r w:rsidR="00575FAF" w:rsidRPr="00FA2289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64DA9398" w14:textId="45417C56" w:rsidR="008E2900" w:rsidRPr="003A61B6" w:rsidRDefault="00575FAF" w:rsidP="00575FAF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pacing w:val="-8"/>
          <w:sz w:val="32"/>
          <w:szCs w:val="32"/>
          <w:lang w:bidi="th-TH"/>
        </w:rPr>
      </w:pPr>
      <w:r w:rsidRPr="003A61B6">
        <w:rPr>
          <w:rFonts w:ascii="TH SarabunPSK" w:hAnsi="TH SarabunPSK" w:cs="TH SarabunPSK" w:hint="cs"/>
          <w:noProof/>
          <w:spacing w:val="-8"/>
          <w:sz w:val="32"/>
          <w:szCs w:val="32"/>
          <w:cs/>
          <w:lang w:bidi="th-TH"/>
        </w:rPr>
        <w:t>ผู้ร้องได้แก่เจ้าของรายการหรือผู้มีส่วนได้เสียจะขอให้นายทะเบียนตรวจคัดหรือคัดและรับรองสำเนารายการเอกสารทะเบียนราษฎร</w:t>
      </w:r>
    </w:p>
    <w:p w14:paraId="305D1D30" w14:textId="229A804A" w:rsidR="0065175D" w:rsidRPr="00763FEA" w:rsidRDefault="00763FEA" w:rsidP="00763FE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  <w:lang w:bidi="th-TH"/>
        </w:rPr>
        <w:t>10.</w:t>
      </w:r>
      <w:r w:rsidR="0065175D" w:rsidRPr="00763FEA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C94528" w14:paraId="08009F41" w14:textId="77777777" w:rsidTr="00313D38">
        <w:trPr>
          <w:tblHeader/>
        </w:trPr>
        <w:tc>
          <w:tcPr>
            <w:tcW w:w="675" w:type="dxa"/>
            <w:vAlign w:val="center"/>
          </w:tcPr>
          <w:p w14:paraId="7F3594A6" w14:textId="77777777" w:rsidR="00313D38" w:rsidRPr="00C94528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C94528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59498D1" w14:textId="77777777" w:rsidR="00313D38" w:rsidRPr="00C94528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C94528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70B77525" w14:textId="77777777" w:rsidR="00313D38" w:rsidRPr="00C94528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C94528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491609DF" w14:textId="77777777" w:rsidR="00313D38" w:rsidRPr="00C94528" w:rsidRDefault="00313D38" w:rsidP="00600A2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C94528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D858C8C" w14:textId="77777777" w:rsidR="00313D38" w:rsidRPr="00C94528" w:rsidRDefault="00313D38" w:rsidP="00600A2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C94528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376DBD36" w14:textId="77777777" w:rsidR="00313D38" w:rsidRPr="00C94528" w:rsidRDefault="00313D38" w:rsidP="00AA773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C94528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C94528" w14:paraId="7292927D" w14:textId="77777777" w:rsidTr="00313D38">
        <w:tc>
          <w:tcPr>
            <w:tcW w:w="675" w:type="dxa"/>
            <w:vAlign w:val="center"/>
          </w:tcPr>
          <w:p w14:paraId="1AEA43E7" w14:textId="77777777" w:rsidR="00313D38" w:rsidRPr="00C94528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4528">
              <w:rPr>
                <w:rFonts w:ascii="TH SarabunPSK" w:hAnsi="TH SarabunPSK" w:cs="TH SarabunPSK" w:hint="cs"/>
                <w:noProof/>
                <w:sz w:val="32"/>
                <w:szCs w:val="32"/>
              </w:rPr>
              <w:t>1</w:t>
            </w:r>
            <w:r w:rsidR="00811134" w:rsidRPr="00C94528">
              <w:rPr>
                <w:rFonts w:ascii="TH SarabunPSK" w:hAnsi="TH SarabunPSK" w:cs="TH SarabunPSK" w:hint="cs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283BACBE" w14:textId="77777777" w:rsidR="00313D38" w:rsidRPr="00C94528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4528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145EB4DE" w14:textId="77777777" w:rsidR="00313D38" w:rsidRPr="00C94528" w:rsidRDefault="00313D38" w:rsidP="00313D38">
            <w:pPr>
              <w:rPr>
                <w:rFonts w:ascii="TH SarabunPSK" w:hAnsi="TH SarabunPSK" w:cs="TH SarabunPSK"/>
              </w:rPr>
            </w:pPr>
          </w:p>
        </w:tc>
        <w:tc>
          <w:tcPr>
            <w:tcW w:w="2592" w:type="dxa"/>
          </w:tcPr>
          <w:p w14:paraId="104D52D6" w14:textId="77777777" w:rsidR="00313D38" w:rsidRPr="00C94528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4528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  <w:p w14:paraId="016F9956" w14:textId="77777777" w:rsidR="00313D38" w:rsidRPr="00C94528" w:rsidRDefault="00313D38" w:rsidP="00452B6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14:paraId="315A378F" w14:textId="77777777" w:rsidR="00313D38" w:rsidRPr="00C94528" w:rsidRDefault="00313D38" w:rsidP="00452B6B">
            <w:pPr>
              <w:rPr>
                <w:rFonts w:ascii="TH SarabunPSK" w:hAnsi="TH SarabunPSK" w:cs="TH SarabunPSK"/>
              </w:rPr>
            </w:pPr>
            <w:r w:rsidRPr="00C94528">
              <w:rPr>
                <w:rFonts w:ascii="TH SarabunPSK" w:hAnsi="TH SarabunPSK" w:cs="TH SarabunPSK" w:hint="cs"/>
                <w:noProof/>
                <w:sz w:val="32"/>
                <w:szCs w:val="32"/>
              </w:rPr>
              <w:t xml:space="preserve">5 </w:t>
            </w:r>
            <w:r w:rsidRPr="00C94528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14:paraId="6D122F15" w14:textId="7BE62EDA" w:rsidR="00313D38" w:rsidRPr="00C94528" w:rsidRDefault="00763FEA" w:rsidP="00452B6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สำนักทะเบียนท้องถิ่นเทศบาลตำบลบัวงาม</w:t>
            </w:r>
          </w:p>
        </w:tc>
        <w:tc>
          <w:tcPr>
            <w:tcW w:w="1799" w:type="dxa"/>
          </w:tcPr>
          <w:p w14:paraId="6DA51E91" w14:textId="40F99223" w:rsidR="00313D38" w:rsidRPr="00C94528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13D38" w:rsidRPr="00C94528" w14:paraId="544F7249" w14:textId="77777777" w:rsidTr="00313D38">
        <w:tc>
          <w:tcPr>
            <w:tcW w:w="675" w:type="dxa"/>
            <w:vAlign w:val="center"/>
          </w:tcPr>
          <w:p w14:paraId="7C0AC250" w14:textId="77777777" w:rsidR="00313D38" w:rsidRPr="00C94528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4528">
              <w:rPr>
                <w:rFonts w:ascii="TH SarabunPSK" w:hAnsi="TH SarabunPSK" w:cs="TH SarabunPSK" w:hint="cs"/>
                <w:noProof/>
                <w:sz w:val="32"/>
                <w:szCs w:val="32"/>
              </w:rPr>
              <w:t>2</w:t>
            </w:r>
            <w:r w:rsidR="00811134" w:rsidRPr="00C94528">
              <w:rPr>
                <w:rFonts w:ascii="TH SarabunPSK" w:hAnsi="TH SarabunPSK" w:cs="TH SarabunPSK" w:hint="cs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43CD6F79" w14:textId="77777777" w:rsidR="00313D38" w:rsidRPr="00C94528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4528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3B3A4AE7" w14:textId="77777777" w:rsidR="00313D38" w:rsidRPr="00C94528" w:rsidRDefault="00313D38" w:rsidP="00313D38">
            <w:pPr>
              <w:rPr>
                <w:rFonts w:ascii="TH SarabunPSK" w:hAnsi="TH SarabunPSK" w:cs="TH SarabunPSK"/>
              </w:rPr>
            </w:pPr>
          </w:p>
        </w:tc>
        <w:tc>
          <w:tcPr>
            <w:tcW w:w="2592" w:type="dxa"/>
          </w:tcPr>
          <w:p w14:paraId="46584082" w14:textId="77777777" w:rsidR="00313D38" w:rsidRPr="00C94528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4528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นายทะเบียนพิจารณาอนุญาต</w:t>
            </w:r>
            <w:r w:rsidRPr="00C94528">
              <w:rPr>
                <w:rFonts w:ascii="TH SarabunPSK" w:hAnsi="TH SarabunPSK" w:cs="TH SarabunPSK" w:hint="cs"/>
                <w:noProof/>
                <w:sz w:val="32"/>
                <w:szCs w:val="32"/>
              </w:rPr>
              <w:t>/</w:t>
            </w:r>
            <w:r w:rsidRPr="00C94528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ไม่อนุญาตและแจ้งผลการพิจารณา</w:t>
            </w:r>
          </w:p>
          <w:p w14:paraId="42AF84BB" w14:textId="77777777" w:rsidR="00313D38" w:rsidRPr="00C94528" w:rsidRDefault="00313D38" w:rsidP="00452B6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14:paraId="6283DB0A" w14:textId="74912047" w:rsidR="00313D38" w:rsidRPr="00C94528" w:rsidRDefault="00763FEA" w:rsidP="00452B6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="00313D38" w:rsidRPr="00C94528">
              <w:rPr>
                <w:rFonts w:ascii="TH SarabunPSK" w:hAnsi="TH SarabunPSK" w:cs="TH SarabunPSK" w:hint="cs"/>
                <w:noProof/>
                <w:sz w:val="32"/>
                <w:szCs w:val="32"/>
              </w:rPr>
              <w:t xml:space="preserve"> </w:t>
            </w:r>
            <w:r w:rsidR="00313D38" w:rsidRPr="00C94528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14:paraId="7776F80E" w14:textId="7B0D1C09" w:rsidR="00313D38" w:rsidRPr="00C94528" w:rsidRDefault="00763FEA" w:rsidP="00452B6B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สำนักทะเบียนท้องถิ่นเทศบาลตำบลบัวงาม</w:t>
            </w:r>
          </w:p>
        </w:tc>
        <w:tc>
          <w:tcPr>
            <w:tcW w:w="1799" w:type="dxa"/>
          </w:tcPr>
          <w:p w14:paraId="2A1720BB" w14:textId="41681A50" w:rsidR="00313D38" w:rsidRPr="00C94528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A74CE87" w14:textId="614B33C6" w:rsidR="00B921A0" w:rsidRPr="003A61B6" w:rsidRDefault="00C26ED0" w:rsidP="003A61B6">
      <w:pPr>
        <w:tabs>
          <w:tab w:val="left" w:pos="360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C94528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9B68CC" w:rsidRPr="00C94528">
        <w:rPr>
          <w:rFonts w:ascii="TH SarabunPSK" w:hAnsi="TH SarabunPSK" w:cs="TH SarabunPSK" w:hint="cs"/>
          <w:noProof/>
          <w:sz w:val="32"/>
          <w:szCs w:val="32"/>
        </w:rPr>
        <w:t>1</w:t>
      </w:r>
      <w:r w:rsidR="00763FEA">
        <w:rPr>
          <w:rFonts w:ascii="TH SarabunPSK" w:hAnsi="TH SarabunPSK" w:cs="TH SarabunPSK"/>
          <w:noProof/>
          <w:sz w:val="32"/>
          <w:szCs w:val="32"/>
        </w:rPr>
        <w:t>0</w:t>
      </w:r>
      <w:r w:rsidR="009B68CC" w:rsidRPr="00C94528">
        <w:rPr>
          <w:rFonts w:ascii="TH SarabunPSK" w:hAnsi="TH SarabunPSK" w:cs="TH SarabunPSK" w:hint="cs"/>
          <w:noProof/>
          <w:sz w:val="32"/>
          <w:szCs w:val="32"/>
        </w:rPr>
        <w:t xml:space="preserve"> </w:t>
      </w:r>
      <w:r w:rsidR="009B68CC" w:rsidRPr="00C94528">
        <w:rPr>
          <w:rFonts w:ascii="TH SarabunPSK" w:hAnsi="TH SarabunPSK" w:cs="TH SarabunPSK" w:hint="cs"/>
          <w:noProof/>
          <w:sz w:val="32"/>
          <w:szCs w:val="32"/>
          <w:cs/>
          <w:lang w:bidi="th-TH"/>
        </w:rPr>
        <w:t>นาที</w:t>
      </w:r>
    </w:p>
    <w:p w14:paraId="1EAE46C8" w14:textId="5A10B009" w:rsidR="00AA7734" w:rsidRPr="00763FEA" w:rsidRDefault="00763FEA" w:rsidP="00763FEA">
      <w:pPr>
        <w:pStyle w:val="a5"/>
        <w:numPr>
          <w:ilvl w:val="0"/>
          <w:numId w:val="12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 xml:space="preserve"> </w:t>
      </w:r>
      <w:r w:rsidR="00AA7734" w:rsidRPr="00763FEA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1EDE2C7E" w14:textId="70293C9D" w:rsidR="0019582A" w:rsidRPr="00C94528" w:rsidRDefault="00452B6B" w:rsidP="00AA7734">
      <w:pPr>
        <w:spacing w:after="0" w:line="240" w:lineRule="auto"/>
        <w:ind w:left="45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C94528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lang w:bidi="th-TH"/>
        </w:rPr>
        <w:t>1</w:t>
      </w:r>
      <w:r w:rsidR="00763FEA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1</w:t>
      </w:r>
      <w:r w:rsidR="00AA7734" w:rsidRPr="00C94528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C94528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C94528" w14:paraId="427FD04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C5D9C57" w14:textId="77777777" w:rsidR="003C25A4" w:rsidRPr="00C94528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C94528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E4382C8" w14:textId="77777777" w:rsidR="003C25A4" w:rsidRPr="00C94528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C94528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EFD0FF1" w14:textId="77777777" w:rsidR="003C25A4" w:rsidRPr="00C94528" w:rsidRDefault="00452B6B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C94528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 w:rsidRPr="00C94528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C94528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0D596FDD" w14:textId="77777777" w:rsidR="003C25A4" w:rsidRPr="00C94528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C94528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C94528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3B25268F" w14:textId="77777777" w:rsidR="003C25A4" w:rsidRPr="00C94528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C94528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C94528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1B451B69" w14:textId="77777777" w:rsidR="003C25A4" w:rsidRPr="00C94528" w:rsidRDefault="003C25A4" w:rsidP="00452B6B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C94528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45394E5B" w14:textId="77777777" w:rsidR="003C25A4" w:rsidRPr="00C94528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C94528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C94528" w14:paraId="71A30C25" w14:textId="77777777" w:rsidTr="004E651F">
        <w:trPr>
          <w:jc w:val="center"/>
        </w:trPr>
        <w:tc>
          <w:tcPr>
            <w:tcW w:w="675" w:type="dxa"/>
            <w:vAlign w:val="center"/>
          </w:tcPr>
          <w:p w14:paraId="3C65F7C1" w14:textId="77777777" w:rsidR="00452B6B" w:rsidRPr="00C94528" w:rsidRDefault="00AC4ACB" w:rsidP="00452B6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94528">
              <w:rPr>
                <w:rFonts w:ascii="TH SarabunPSK" w:hAnsi="TH SarabunPSK" w:cs="TH SarabunPSK" w:hint="cs"/>
                <w:noProof/>
                <w:sz w:val="32"/>
                <w:szCs w:val="32"/>
              </w:rPr>
              <w:t>1</w:t>
            </w:r>
            <w:r w:rsidR="00811134" w:rsidRPr="00C94528">
              <w:rPr>
                <w:rFonts w:ascii="TH SarabunPSK" w:hAnsi="TH SarabunPSK" w:cs="TH SarabunPSK" w:hint="cs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EDE774A" w14:textId="77777777" w:rsidR="00452B6B" w:rsidRPr="00C94528" w:rsidRDefault="00AC4ACB" w:rsidP="00452B6B">
            <w:pPr>
              <w:rPr>
                <w:rFonts w:ascii="TH SarabunPSK" w:hAnsi="TH SarabunPSK" w:cs="TH SarabunPSK"/>
              </w:rPr>
            </w:pPr>
            <w:r w:rsidRPr="00C94528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279312FF" w14:textId="77777777" w:rsidR="00452B6B" w:rsidRPr="00C94528" w:rsidRDefault="00AC4ACB" w:rsidP="00452B6B">
            <w:pPr>
              <w:rPr>
                <w:rFonts w:ascii="TH SarabunPSK" w:hAnsi="TH SarabunPSK" w:cs="TH SarabunPSK"/>
              </w:rPr>
            </w:pPr>
            <w:r w:rsidRPr="00C94528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504C948E" w14:textId="77777777" w:rsidR="00452B6B" w:rsidRPr="00C94528" w:rsidRDefault="00AC4ACB" w:rsidP="00452B6B">
            <w:pPr>
              <w:rPr>
                <w:rFonts w:ascii="TH SarabunPSK" w:hAnsi="TH SarabunPSK" w:cs="TH SarabunPSK"/>
              </w:rPr>
            </w:pPr>
            <w:r w:rsidRPr="00C94528">
              <w:rPr>
                <w:rFonts w:ascii="TH SarabunPSK" w:hAnsi="TH SarabunPSK" w:cs="TH SarabunPSK" w:hint="cs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4EBF636" w14:textId="77777777" w:rsidR="00452B6B" w:rsidRPr="00C94528" w:rsidRDefault="00AC4ACB" w:rsidP="00452B6B">
            <w:pPr>
              <w:rPr>
                <w:rFonts w:ascii="TH SarabunPSK" w:hAnsi="TH SarabunPSK" w:cs="TH SarabunPSK"/>
              </w:rPr>
            </w:pPr>
            <w:r w:rsidRPr="00C94528">
              <w:rPr>
                <w:rFonts w:ascii="TH SarabunPSK" w:hAnsi="TH SarabunPSK" w:cs="TH SarabunPSK" w:hint="cs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0B513B4E" w14:textId="77777777" w:rsidR="00452B6B" w:rsidRPr="00C94528" w:rsidRDefault="00AC4ACB" w:rsidP="00452B6B">
            <w:pPr>
              <w:rPr>
                <w:rFonts w:ascii="TH SarabunPSK" w:hAnsi="TH SarabunPSK" w:cs="TH SarabunPSK"/>
              </w:rPr>
            </w:pPr>
            <w:r w:rsidRPr="00C94528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465CCFF7" w14:textId="77777777" w:rsidR="00452B6B" w:rsidRPr="00C94528" w:rsidRDefault="00AC4ACB" w:rsidP="00452B6B">
            <w:pPr>
              <w:rPr>
                <w:rFonts w:ascii="TH SarabunPSK" w:hAnsi="TH SarabunPSK" w:cs="TH SarabunPSK"/>
              </w:rPr>
            </w:pPr>
            <w:r w:rsidRPr="00C94528">
              <w:rPr>
                <w:rFonts w:ascii="TH SarabunPSK" w:hAnsi="TH SarabunPSK" w:cs="TH SarabunPSK" w:hint="cs"/>
                <w:noProof/>
                <w:sz w:val="32"/>
                <w:szCs w:val="32"/>
              </w:rPr>
              <w:t>(</w:t>
            </w:r>
            <w:r w:rsidRPr="00C94528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ของผู้ร้องกรณีเจ้าของรายการหรือผู้มีส่วนได้เสียมาดำเนินการด้วยตนเอง</w:t>
            </w:r>
            <w:r w:rsidRPr="00C94528">
              <w:rPr>
                <w:rFonts w:ascii="TH SarabunPSK" w:hAnsi="TH SarabunPSK" w:cs="TH SarabunPSK" w:hint="cs"/>
                <w:noProof/>
                <w:sz w:val="32"/>
                <w:szCs w:val="32"/>
              </w:rPr>
              <w:t>)</w:t>
            </w:r>
          </w:p>
        </w:tc>
      </w:tr>
      <w:tr w:rsidR="00AC4ACB" w:rsidRPr="00C94528" w14:paraId="4A040A33" w14:textId="77777777" w:rsidTr="004E651F">
        <w:trPr>
          <w:jc w:val="center"/>
        </w:trPr>
        <w:tc>
          <w:tcPr>
            <w:tcW w:w="675" w:type="dxa"/>
            <w:vAlign w:val="center"/>
          </w:tcPr>
          <w:p w14:paraId="1715EA58" w14:textId="77777777" w:rsidR="00452B6B" w:rsidRPr="00C94528" w:rsidRDefault="00AC4ACB" w:rsidP="00452B6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94528">
              <w:rPr>
                <w:rFonts w:ascii="TH SarabunPSK" w:hAnsi="TH SarabunPSK" w:cs="TH SarabunPSK" w:hint="cs"/>
                <w:noProof/>
                <w:sz w:val="32"/>
                <w:szCs w:val="32"/>
              </w:rPr>
              <w:t>2</w:t>
            </w:r>
            <w:r w:rsidR="00811134" w:rsidRPr="00C94528">
              <w:rPr>
                <w:rFonts w:ascii="TH SarabunPSK" w:hAnsi="TH SarabunPSK" w:cs="TH SarabunPSK" w:hint="cs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ECBF208" w14:textId="77777777" w:rsidR="00452B6B" w:rsidRPr="00C94528" w:rsidRDefault="00AC4ACB" w:rsidP="00452B6B">
            <w:pPr>
              <w:rPr>
                <w:rFonts w:ascii="TH SarabunPSK" w:hAnsi="TH SarabunPSK" w:cs="TH SarabunPSK"/>
              </w:rPr>
            </w:pPr>
            <w:r w:rsidRPr="00C94528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3111025C" w14:textId="77777777" w:rsidR="00452B6B" w:rsidRPr="00C94528" w:rsidRDefault="00AC4ACB" w:rsidP="00452B6B">
            <w:pPr>
              <w:rPr>
                <w:rFonts w:ascii="TH SarabunPSK" w:hAnsi="TH SarabunPSK" w:cs="TH SarabunPSK"/>
              </w:rPr>
            </w:pPr>
            <w:r w:rsidRPr="00C94528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74945B03" w14:textId="77777777" w:rsidR="00452B6B" w:rsidRPr="00C94528" w:rsidRDefault="00AC4ACB" w:rsidP="00452B6B">
            <w:pPr>
              <w:rPr>
                <w:rFonts w:ascii="TH SarabunPSK" w:hAnsi="TH SarabunPSK" w:cs="TH SarabunPSK"/>
              </w:rPr>
            </w:pPr>
            <w:r w:rsidRPr="00C94528">
              <w:rPr>
                <w:rFonts w:ascii="TH SarabunPSK" w:hAnsi="TH SarabunPSK" w:cs="TH SarabunPSK" w:hint="cs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A7468E3" w14:textId="77777777" w:rsidR="00452B6B" w:rsidRPr="00C94528" w:rsidRDefault="00AC4ACB" w:rsidP="00452B6B">
            <w:pPr>
              <w:rPr>
                <w:rFonts w:ascii="TH SarabunPSK" w:hAnsi="TH SarabunPSK" w:cs="TH SarabunPSK"/>
              </w:rPr>
            </w:pPr>
            <w:r w:rsidRPr="00C94528">
              <w:rPr>
                <w:rFonts w:ascii="TH SarabunPSK" w:hAnsi="TH SarabunPSK" w:cs="TH SarabunPSK" w:hint="cs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5EE8D4C2" w14:textId="77777777" w:rsidR="00452B6B" w:rsidRPr="00C94528" w:rsidRDefault="00AC4ACB" w:rsidP="00452B6B">
            <w:pPr>
              <w:rPr>
                <w:rFonts w:ascii="TH SarabunPSK" w:hAnsi="TH SarabunPSK" w:cs="TH SarabunPSK"/>
              </w:rPr>
            </w:pPr>
            <w:r w:rsidRPr="00C94528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2536FFE7" w14:textId="77777777" w:rsidR="00452B6B" w:rsidRPr="00C94528" w:rsidRDefault="00AC4ACB" w:rsidP="00452B6B">
            <w:pPr>
              <w:rPr>
                <w:rFonts w:ascii="TH SarabunPSK" w:hAnsi="TH SarabunPSK" w:cs="TH SarabunPSK"/>
              </w:rPr>
            </w:pPr>
            <w:r w:rsidRPr="00C94528">
              <w:rPr>
                <w:rFonts w:ascii="TH SarabunPSK" w:hAnsi="TH SarabunPSK" w:cs="TH SarabunPSK" w:hint="cs"/>
                <w:noProof/>
                <w:sz w:val="32"/>
                <w:szCs w:val="32"/>
              </w:rPr>
              <w:t>(</w:t>
            </w:r>
            <w:r w:rsidRPr="00C94528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ผู้มอบหมายพร้อมหนังสือมอบหมายกรณีที่มีการมอบหมาย</w:t>
            </w:r>
            <w:r w:rsidRPr="00C94528">
              <w:rPr>
                <w:rFonts w:ascii="TH SarabunPSK" w:hAnsi="TH SarabunPSK" w:cs="TH SarabunPSK" w:hint="cs"/>
                <w:noProof/>
                <w:sz w:val="32"/>
                <w:szCs w:val="32"/>
              </w:rPr>
              <w:t>)</w:t>
            </w:r>
          </w:p>
        </w:tc>
      </w:tr>
    </w:tbl>
    <w:p w14:paraId="180812BB" w14:textId="77777777" w:rsidR="00422EAB" w:rsidRPr="00C94528" w:rsidRDefault="00422EAB" w:rsidP="0050561E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14:paraId="415BCA35" w14:textId="494F47E6" w:rsidR="00A10CDA" w:rsidRPr="00C94528" w:rsidRDefault="00A10CDA" w:rsidP="00763FEA">
      <w:pPr>
        <w:pStyle w:val="a5"/>
        <w:numPr>
          <w:ilvl w:val="0"/>
          <w:numId w:val="1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A13B6C" w:rsidRPr="00C94528" w14:paraId="1AB0B2B6" w14:textId="77777777" w:rsidTr="00763FEA">
        <w:tc>
          <w:tcPr>
            <w:tcW w:w="675" w:type="dxa"/>
          </w:tcPr>
          <w:p w14:paraId="79692094" w14:textId="6C847DBF" w:rsidR="00A13B6C" w:rsidRPr="00C94528" w:rsidRDefault="00A13B6C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39" w:type="dxa"/>
          </w:tcPr>
          <w:p w14:paraId="5113B8FD" w14:textId="77777777" w:rsidR="00A13B6C" w:rsidRPr="00C94528" w:rsidRDefault="00A13B6C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528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  <w:lang w:bidi="th-TH"/>
              </w:rPr>
              <w:t>ค่าธรรมเนียม</w:t>
            </w:r>
          </w:p>
          <w:p w14:paraId="04786B15" w14:textId="4E431930" w:rsidR="00A13B6C" w:rsidRPr="00C94528" w:rsidRDefault="000F1309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45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763FE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10  </w:t>
            </w:r>
            <w:r w:rsidR="00F5490C" w:rsidRPr="00C94528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บา</w:t>
            </w:r>
            <w:r w:rsidR="007B5387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ท</w:t>
            </w:r>
          </w:p>
        </w:tc>
      </w:tr>
    </w:tbl>
    <w:p w14:paraId="07C4BECC" w14:textId="77777777" w:rsidR="008E2900" w:rsidRPr="007B5387" w:rsidRDefault="008E2900" w:rsidP="007B5387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14:paraId="5B01CD6E" w14:textId="77777777" w:rsidR="007B5387" w:rsidRPr="00522B04" w:rsidRDefault="007B5387" w:rsidP="007B5387">
      <w:pPr>
        <w:pStyle w:val="af2"/>
        <w:tabs>
          <w:tab w:val="left" w:pos="284"/>
        </w:tabs>
        <w:spacing w:after="0" w:line="240" w:lineRule="auto"/>
        <w:ind w:left="0"/>
        <w:rPr>
          <w:rFonts w:ascii="TH SarabunPSK" w:hAnsi="TH SarabunPSK" w:cs="TH SarabunPSK"/>
          <w:b/>
          <w:bCs/>
          <w:color w:val="0D0D0D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color w:val="0D0D0D"/>
          <w:sz w:val="32"/>
          <w:szCs w:val="32"/>
          <w:cs/>
          <w:lang w:bidi="th-TH"/>
        </w:rPr>
        <w:t xml:space="preserve">13. </w:t>
      </w:r>
      <w:r w:rsidRPr="00522B04">
        <w:rPr>
          <w:rFonts w:ascii="TH SarabunPSK" w:hAnsi="TH SarabunPSK" w:cs="TH SarabunPSK" w:hint="cs"/>
          <w:b/>
          <w:bCs/>
          <w:color w:val="0D0D0D"/>
          <w:sz w:val="32"/>
          <w:szCs w:val="32"/>
          <w:cs/>
          <w:lang w:bidi="th-TH"/>
        </w:rPr>
        <w:t>ช</w:t>
      </w:r>
      <w:r>
        <w:rPr>
          <w:rFonts w:ascii="TH SarabunPSK" w:hAnsi="TH SarabunPSK" w:cs="TH SarabunPSK" w:hint="cs"/>
          <w:b/>
          <w:bCs/>
          <w:color w:val="0D0D0D"/>
          <w:sz w:val="32"/>
          <w:szCs w:val="32"/>
          <w:cs/>
          <w:lang w:bidi="th-TH"/>
        </w:rPr>
        <w:t>่</w:t>
      </w:r>
      <w:r w:rsidRPr="00522B04">
        <w:rPr>
          <w:rFonts w:ascii="TH SarabunPSK" w:hAnsi="TH SarabunPSK" w:cs="TH SarabunPSK" w:hint="cs"/>
          <w:b/>
          <w:bCs/>
          <w:color w:val="0D0D0D"/>
          <w:sz w:val="32"/>
          <w:szCs w:val="32"/>
          <w:cs/>
          <w:lang w:bidi="th-TH"/>
        </w:rPr>
        <w:t>องทางการร้องเรียน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7B5387" w:rsidRPr="00522B04" w14:paraId="0B51640E" w14:textId="77777777" w:rsidTr="003E0A08">
        <w:tc>
          <w:tcPr>
            <w:tcW w:w="534" w:type="dxa"/>
          </w:tcPr>
          <w:p w14:paraId="6F32CE6D" w14:textId="31D8ED77" w:rsidR="007B5387" w:rsidRPr="00522B04" w:rsidRDefault="007B5387" w:rsidP="003E0A08">
            <w:pPr>
              <w:spacing w:after="0" w:line="240" w:lineRule="auto"/>
              <w:ind w:hanging="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0" w:type="dxa"/>
          </w:tcPr>
          <w:p w14:paraId="2CA209E0" w14:textId="4002D30D" w:rsidR="007B5387" w:rsidRDefault="007B5387" w:rsidP="003E0A0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6541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654149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 xml:space="preserve">   เทศบาลตำบลบัวงาม  1</w:t>
            </w:r>
            <w:r w:rsidRPr="00654149">
              <w:rPr>
                <w:rFonts w:ascii="TH SarabunPSK" w:hAnsi="TH SarabunPSK" w:cs="TH SarabunPSK" w:hint="cs"/>
                <w:noProof/>
                <w:sz w:val="32"/>
                <w:szCs w:val="32"/>
              </w:rPr>
              <w:t xml:space="preserve"> </w:t>
            </w:r>
            <w:r w:rsidRPr="00654149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ม</w:t>
            </w:r>
            <w:r w:rsidRPr="00654149">
              <w:rPr>
                <w:rFonts w:ascii="TH SarabunPSK" w:hAnsi="TH SarabunPSK" w:cs="TH SarabunPSK" w:hint="cs"/>
                <w:noProof/>
                <w:sz w:val="32"/>
                <w:szCs w:val="32"/>
              </w:rPr>
              <w:t>.</w:t>
            </w:r>
            <w:r w:rsidRPr="0065414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1</w:t>
            </w:r>
            <w:r w:rsidRPr="00654149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ต</w:t>
            </w:r>
            <w:r w:rsidRPr="00654149">
              <w:rPr>
                <w:rFonts w:ascii="TH SarabunPSK" w:hAnsi="TH SarabunPSK" w:cs="TH SarabunPSK" w:hint="cs"/>
                <w:noProof/>
                <w:sz w:val="32"/>
                <w:szCs w:val="32"/>
              </w:rPr>
              <w:t>.</w:t>
            </w:r>
            <w:r w:rsidRPr="00654149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บัวงาม  อ.เดชอุดม  จ.อุบลราชธานี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 xml:space="preserve">  </w:t>
            </w:r>
            <w:r w:rsidRPr="00654149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34160</w:t>
            </w:r>
            <w:r w:rsidRPr="00654149">
              <w:rPr>
                <w:rFonts w:ascii="TH SarabunPSK" w:hAnsi="TH SarabunPSK" w:cs="TH SarabunPSK" w:hint="cs"/>
                <w:noProof/>
                <w:sz w:val="32"/>
                <w:szCs w:val="32"/>
              </w:rPr>
              <w:t xml:space="preserve"> </w:t>
            </w:r>
          </w:p>
          <w:p w14:paraId="0B260C42" w14:textId="2F7C78CD" w:rsidR="007B5387" w:rsidRDefault="007B5387" w:rsidP="003E0A0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654149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โทร 045-</w:t>
            </w:r>
            <w:r w:rsidR="00B921A0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210701</w:t>
            </w:r>
          </w:p>
          <w:p w14:paraId="4DB0FFBD" w14:textId="77777777" w:rsidR="007B5387" w:rsidRPr="00654149" w:rsidRDefault="007B5387" w:rsidP="003E0A08">
            <w:pPr>
              <w:spacing w:after="0" w:line="240" w:lineRule="auto"/>
              <w:ind w:hanging="539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14.</w:t>
            </w:r>
            <w:r w:rsidRPr="00522B04">
              <w:rPr>
                <w:rFonts w:ascii="TH SarabunPSK" w:hAnsi="TH SarabunPSK" w:cs="TH SarabunPSK" w:hint="cs"/>
                <w:b/>
                <w:bCs/>
                <w:color w:val="0D0D0D"/>
                <w:sz w:val="32"/>
                <w:szCs w:val="32"/>
                <w:cs/>
                <w:lang w:bidi="th-TH"/>
              </w:rPr>
              <w:t>ตั</w:t>
            </w:r>
            <w:r>
              <w:rPr>
                <w:rFonts w:ascii="TH SarabunPSK" w:hAnsi="TH SarabunPSK" w:cs="TH SarabunPSK" w:hint="cs"/>
                <w:b/>
                <w:bCs/>
                <w:color w:val="0D0D0D"/>
                <w:sz w:val="32"/>
                <w:szCs w:val="32"/>
                <w:cs/>
                <w:lang w:bidi="th-TH"/>
              </w:rPr>
              <w:t>14.ตั</w:t>
            </w:r>
            <w:r w:rsidRPr="00522B04">
              <w:rPr>
                <w:rFonts w:ascii="TH SarabunPSK" w:hAnsi="TH SarabunPSK" w:cs="TH SarabunPSK" w:hint="cs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วอย่างแบบฟอร์ม ตัวอย่าง และคู่มือการกรอก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73"/>
            </w:tblGrid>
            <w:tr w:rsidR="007B5387" w:rsidRPr="00522B04" w14:paraId="06282D06" w14:textId="77777777" w:rsidTr="003E0A08">
              <w:trPr>
                <w:trHeight w:val="567"/>
              </w:trPr>
              <w:tc>
                <w:tcPr>
                  <w:tcW w:w="10173" w:type="dxa"/>
                  <w:vAlign w:val="center"/>
                </w:tcPr>
                <w:p w14:paraId="1A4FE59B" w14:textId="77777777" w:rsidR="007B5387" w:rsidRPr="007B5387" w:rsidRDefault="007B5387" w:rsidP="003E0A08">
                  <w:pPr>
                    <w:spacing w:after="0" w:line="240" w:lineRule="auto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i/>
                      <w:iCs/>
                      <w:color w:val="FF0000"/>
                      <w:sz w:val="32"/>
                      <w:szCs w:val="32"/>
                      <w:cs/>
                      <w:lang w:bidi="th-TH"/>
                    </w:rPr>
                    <w:t xml:space="preserve">      </w:t>
                  </w:r>
                  <w:r w:rsidRPr="007B5387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  <w:lang w:bidi="th-TH"/>
                    </w:rPr>
                    <w:t>ไม่มีแบบฟอร์ม ตัวอย่าง และคู่มือการกรอก</w:t>
                  </w:r>
                </w:p>
              </w:tc>
            </w:tr>
          </w:tbl>
          <w:p w14:paraId="4E53FE1E" w14:textId="77777777" w:rsidR="007B5387" w:rsidRPr="00522B04" w:rsidRDefault="007B5387" w:rsidP="003E0A08">
            <w:pPr>
              <w:pStyle w:val="af2"/>
              <w:spacing w:after="0" w:line="240" w:lineRule="auto"/>
              <w:ind w:left="426"/>
              <w:rPr>
                <w:rFonts w:ascii="TH SarabunPSK" w:hAnsi="TH SarabunPSK" w:cs="TH SarabunPSK"/>
                <w:color w:val="0D0D0D"/>
                <w:sz w:val="32"/>
                <w:szCs w:val="32"/>
                <w:lang w:bidi="th-TH"/>
              </w:rPr>
            </w:pPr>
          </w:p>
          <w:p w14:paraId="0748B4EC" w14:textId="77777777" w:rsidR="007B5387" w:rsidRPr="00654149" w:rsidRDefault="007B5387" w:rsidP="003E0A0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21D840F3" w14:textId="7F2A12F0" w:rsidR="00216FA4" w:rsidRPr="007B5387" w:rsidRDefault="00216FA4" w:rsidP="007B5387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C94528" w14:paraId="7AC168BC" w14:textId="77777777" w:rsidTr="00C1539D">
        <w:tc>
          <w:tcPr>
            <w:tcW w:w="534" w:type="dxa"/>
          </w:tcPr>
          <w:p w14:paraId="00405D88" w14:textId="27377564" w:rsidR="00EA6950" w:rsidRPr="00C94528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39" w:type="dxa"/>
          </w:tcPr>
          <w:p w14:paraId="4050E72C" w14:textId="0C256C7D" w:rsidR="00EA6950" w:rsidRPr="00C94528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6950" w:rsidRPr="00C94528" w14:paraId="7399FED6" w14:textId="77777777" w:rsidTr="00C1539D">
        <w:tc>
          <w:tcPr>
            <w:tcW w:w="534" w:type="dxa"/>
          </w:tcPr>
          <w:p w14:paraId="68DBF625" w14:textId="19F47FEC" w:rsidR="00EA6950" w:rsidRPr="00C94528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39" w:type="dxa"/>
          </w:tcPr>
          <w:p w14:paraId="597EE166" w14:textId="12BFAF16" w:rsidR="00EA6950" w:rsidRPr="00C94528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6950" w:rsidRPr="00C94528" w14:paraId="66F8C6C2" w14:textId="77777777" w:rsidTr="00C1539D">
        <w:tc>
          <w:tcPr>
            <w:tcW w:w="534" w:type="dxa"/>
          </w:tcPr>
          <w:p w14:paraId="75D25073" w14:textId="415312B9" w:rsidR="00EA6950" w:rsidRPr="00C94528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39" w:type="dxa"/>
          </w:tcPr>
          <w:p w14:paraId="20653D98" w14:textId="5EAC90E5" w:rsidR="00EA6950" w:rsidRPr="00C94528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6950" w:rsidRPr="00C94528" w14:paraId="64241D0B" w14:textId="77777777" w:rsidTr="00C1539D">
        <w:tc>
          <w:tcPr>
            <w:tcW w:w="534" w:type="dxa"/>
          </w:tcPr>
          <w:p w14:paraId="70EDF8CF" w14:textId="08414824" w:rsidR="00EA6950" w:rsidRPr="00C94528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39" w:type="dxa"/>
          </w:tcPr>
          <w:p w14:paraId="746F1276" w14:textId="4B795349" w:rsidR="00EA6950" w:rsidRPr="00C94528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87B29A7" w14:textId="77777777" w:rsidR="00C1539D" w:rsidRPr="00C94528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14:paraId="07F9D2C6" w14:textId="087CF8EE" w:rsidR="00013BC7" w:rsidRPr="007B5387" w:rsidRDefault="00013BC7" w:rsidP="007B5387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F064C0" w:rsidRPr="00C94528" w14:paraId="246ED098" w14:textId="77777777" w:rsidTr="00E00F3F">
        <w:trPr>
          <w:trHeight w:val="567"/>
        </w:trPr>
        <w:tc>
          <w:tcPr>
            <w:tcW w:w="10173" w:type="dxa"/>
            <w:vAlign w:val="center"/>
          </w:tcPr>
          <w:p w14:paraId="1617A703" w14:textId="31E81195" w:rsidR="00F064C0" w:rsidRPr="00C94528" w:rsidRDefault="00F064C0" w:rsidP="00686AAA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</w:tbl>
    <w:p w14:paraId="40F83D20" w14:textId="57C5F61F" w:rsidR="003A61B6" w:rsidRPr="003A61B6" w:rsidRDefault="003A61B6" w:rsidP="003A61B6">
      <w:pPr>
        <w:tabs>
          <w:tab w:val="left" w:pos="2550"/>
        </w:tabs>
        <w:rPr>
          <w:rFonts w:asciiTheme="minorBidi" w:hAnsiTheme="minorBidi" w:hint="cs"/>
          <w:cs/>
          <w:lang w:bidi="th-TH"/>
        </w:rPr>
      </w:pPr>
    </w:p>
    <w:sectPr w:rsidR="003A61B6" w:rsidRPr="003A61B6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6687C" w14:textId="77777777" w:rsidR="001161CE" w:rsidRDefault="001161CE" w:rsidP="00C81DB8">
      <w:pPr>
        <w:spacing w:after="0" w:line="240" w:lineRule="auto"/>
      </w:pPr>
      <w:r>
        <w:separator/>
      </w:r>
    </w:p>
  </w:endnote>
  <w:endnote w:type="continuationSeparator" w:id="0">
    <w:p w14:paraId="1C247941" w14:textId="77777777" w:rsidR="001161CE" w:rsidRDefault="001161CE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6DF4C" w14:textId="77777777" w:rsidR="001161CE" w:rsidRDefault="001161CE" w:rsidP="00C81DB8">
      <w:pPr>
        <w:spacing w:after="0" w:line="240" w:lineRule="auto"/>
      </w:pPr>
      <w:r>
        <w:separator/>
      </w:r>
    </w:p>
  </w:footnote>
  <w:footnote w:type="continuationSeparator" w:id="0">
    <w:p w14:paraId="1C27ABC5" w14:textId="77777777" w:rsidR="001161CE" w:rsidRDefault="001161CE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957728"/>
      <w:docPartObj>
        <w:docPartGallery w:val="Page Numbers (Top of Page)"/>
        <w:docPartUnique/>
      </w:docPartObj>
    </w:sdtPr>
    <w:sdtEndPr/>
    <w:sdtContent>
      <w:p w14:paraId="4646F80A" w14:textId="4019AA0A" w:rsidR="00C81DB8" w:rsidRDefault="002801A3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9366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A669D5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8347A"/>
    <w:multiLevelType w:val="hybridMultilevel"/>
    <w:tmpl w:val="7FD0D714"/>
    <w:lvl w:ilvl="0" w:tplc="0409000F">
      <w:start w:val="8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F4925"/>
    <w:multiLevelType w:val="hybridMultilevel"/>
    <w:tmpl w:val="FF749E04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0"/>
  </w:num>
  <w:num w:numId="5">
    <w:abstractNumId w:val="5"/>
  </w:num>
  <w:num w:numId="6">
    <w:abstractNumId w:val="9"/>
  </w:num>
  <w:num w:numId="7">
    <w:abstractNumId w:val="12"/>
  </w:num>
  <w:num w:numId="8">
    <w:abstractNumId w:val="3"/>
  </w:num>
  <w:num w:numId="9">
    <w:abstractNumId w:val="6"/>
  </w:num>
  <w:num w:numId="10">
    <w:abstractNumId w:val="1"/>
  </w:num>
  <w:num w:numId="11">
    <w:abstractNumId w:val="1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0F4680"/>
    <w:rsid w:val="00110F0C"/>
    <w:rsid w:val="001161CE"/>
    <w:rsid w:val="00132E1B"/>
    <w:rsid w:val="00164004"/>
    <w:rsid w:val="0017533B"/>
    <w:rsid w:val="0018441F"/>
    <w:rsid w:val="0019582A"/>
    <w:rsid w:val="001B1C8D"/>
    <w:rsid w:val="001E05C0"/>
    <w:rsid w:val="00201E94"/>
    <w:rsid w:val="00201E99"/>
    <w:rsid w:val="00210AAF"/>
    <w:rsid w:val="00216FA4"/>
    <w:rsid w:val="002440E7"/>
    <w:rsid w:val="00261D40"/>
    <w:rsid w:val="00263F10"/>
    <w:rsid w:val="002801A3"/>
    <w:rsid w:val="00290086"/>
    <w:rsid w:val="00291120"/>
    <w:rsid w:val="002B2D62"/>
    <w:rsid w:val="002B3B12"/>
    <w:rsid w:val="002B4D3D"/>
    <w:rsid w:val="002C3E03"/>
    <w:rsid w:val="00313D38"/>
    <w:rsid w:val="003240F6"/>
    <w:rsid w:val="003255B8"/>
    <w:rsid w:val="00352D56"/>
    <w:rsid w:val="00353030"/>
    <w:rsid w:val="00357299"/>
    <w:rsid w:val="00394708"/>
    <w:rsid w:val="003A61B6"/>
    <w:rsid w:val="003C25A4"/>
    <w:rsid w:val="003C4515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5F4824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63FEA"/>
    <w:rsid w:val="00771FD1"/>
    <w:rsid w:val="00781575"/>
    <w:rsid w:val="007851BE"/>
    <w:rsid w:val="00790214"/>
    <w:rsid w:val="00793306"/>
    <w:rsid w:val="007B5387"/>
    <w:rsid w:val="007E1E74"/>
    <w:rsid w:val="00811134"/>
    <w:rsid w:val="00827838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24F36"/>
    <w:rsid w:val="00934C64"/>
    <w:rsid w:val="00936645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45CE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27AC4"/>
    <w:rsid w:val="00B509FC"/>
    <w:rsid w:val="00B921A0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9452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E1D99"/>
    <w:rsid w:val="00EF0DAF"/>
    <w:rsid w:val="00F028A3"/>
    <w:rsid w:val="00F064C0"/>
    <w:rsid w:val="00F20A05"/>
    <w:rsid w:val="00F441A4"/>
    <w:rsid w:val="00F5490C"/>
    <w:rsid w:val="00F62F55"/>
    <w:rsid w:val="00F8122B"/>
    <w:rsid w:val="00F82078"/>
    <w:rsid w:val="00FA2289"/>
    <w:rsid w:val="00FB0293"/>
    <w:rsid w:val="00FE45C1"/>
    <w:rsid w:val="00FE5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8D1D8"/>
  <w15:docId w15:val="{1583E806-CAAD-4535-BE2F-870DAECA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  <w:style w:type="paragraph" w:customStyle="1" w:styleId="af2">
    <w:basedOn w:val="a"/>
    <w:next w:val="a5"/>
    <w:uiPriority w:val="34"/>
    <w:qFormat/>
    <w:rsid w:val="007B5387"/>
    <w:pPr>
      <w:ind w:left="720"/>
      <w:contextualSpacing/>
    </w:pPr>
    <w:rPr>
      <w:rFonts w:ascii="Calibri" w:eastAsia="Calibri" w:hAnsi="Calibri" w:cs="Cordia New"/>
    </w:rPr>
  </w:style>
  <w:style w:type="paragraph" w:customStyle="1" w:styleId="af3">
    <w:basedOn w:val="a"/>
    <w:next w:val="a5"/>
    <w:uiPriority w:val="34"/>
    <w:qFormat/>
    <w:rsid w:val="003C4515"/>
    <w:pPr>
      <w:ind w:left="720"/>
      <w:contextualSpacing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F4CC-3399-4D5C-8F49-6F3222FC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1</TotalTime>
  <Pages>3</Pages>
  <Words>339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HP</cp:lastModifiedBy>
  <cp:revision>2</cp:revision>
  <cp:lastPrinted>2024-03-14T08:52:00Z</cp:lastPrinted>
  <dcterms:created xsi:type="dcterms:W3CDTF">2026-05-22T01:51:00Z</dcterms:created>
  <dcterms:modified xsi:type="dcterms:W3CDTF">2026-05-22T01:51:00Z</dcterms:modified>
</cp:coreProperties>
</file>